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2008年中国酒店业市场运行及投资机遇分析报告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2008年中国酒店业市场运行及投资机遇分析报告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2008年中国酒店业市场运行及投资机遇分析报告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2008年中国酒店业市场运行及投资机遇分析报告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