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2005-2006苏宁电器年度市场分析及发展趋势研究报告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2005-2006苏宁电器年度市场分析及发展趋势研究报告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2005-2006苏宁电器年度市场分析及发展趋势研究报告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2005年11月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https://www.icandata.com/view/46292.html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https://www.icandata.com/view/46292.html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2005-2006苏宁电器年度市场分析及发展趋势研究报告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46292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