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2008年北京市城市供水行业研究年度报告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2008年北京市城市供水行业研究年度报告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2008年北京市城市供水行业研究年度报告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2008年北京市城市供水行业研究年度报告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49616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