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2008年双酚A市场调研分析报告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2008年双酚A市场调研分析报告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2008年双酚A市场调研分析报告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https://www.icandata.com/view/51147.html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https://www.icandata.com/view/51147.html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2008年双酚A市场调研分析报告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51147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