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2008-2009年全球及中国钾肥市场研究及前景预测报告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2008-2009年全球及中国钾肥市场研究及前景预测报告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2008-2009年全球及中国钾肥市场研究及前景预测报告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2008-2009年全球及中国钾肥市场研究及前景预测报告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