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2008-2009年我国磷化工行业发展预测与投资分析报告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2008-2009年我国磷化工行业发展预测与投资分析报告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2008-2009年我国磷化工行业发展预测与投资分析报告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2008-2009年我国磷化工行业发展预测与投资分析报告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