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2007-2008年中国钾肥市场深度研究及未来预测报告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2007-2008年中国钾肥市场深度研究及未来预测报告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2007-2008年中国钾肥市场深度研究及未来预测报告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2007-2008年中国钾肥市场深度研究及未来预测报告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