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2009-2010年中国电磁钢帽市场前景预测报告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2009-2010年中国电磁钢帽市场前景预测报告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2009-2010年中国电磁钢帽市场前景预测报告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https://www.icandata.com/view/53052.html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https://www.icandata.com/view/53052.html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2009-2010年中国电磁钢帽市场前景预测报告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53052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