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2009-2010年中国阀控密封蓄电池市场分析及投资预测报告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2009-2010年中国阀控密封蓄电池市场分析及投资预测报告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2009-2010年中国阀控密封蓄电池市场分析及投资预测报告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https://www.icandata.com/view/53056.html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https://www.icandata.com/view/53056.html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2009-2010年中国阀控密封蓄电池市场分析及投资预测报告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53056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