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2003-2008年中国与石油和天然气开采有关服务活动行业市场分析及发展趋势研究报告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2003-2008年中国与石油和天然气开采有关服务活动行业市场分析及发展趋势研究报告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2003-2008年中国与石油和天然气开采有关服务活动行业市场分析及发展趋势研究报告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2008年09年04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https://www.icandata.com/view/55014.html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https://www.icandata.com/view/55014.html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2003-2008年中国与石油和天然气开采有关服务活动行业市场分析及发展趋势研究报告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55014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