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中国电磁钢帽市场分析及发展趋势预测研究报告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中国电磁钢帽市场分析及发展趋势预测研究报告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中国电磁钢帽市场分析及发展趋势预测研究报告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中国电磁钢帽市场分析及发展趋势预测研究报告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