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中国医学美容市场分析及发展趋势预测研究报告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中国医学美容市场分析及发展趋势预测研究报告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中国医学美容市场分析及发展趋势预测研究报告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2008年09年2月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https://www.icandata.com/view/55193.html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https://www.icandata.com/view/55193.html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中国医学美容市场分析及发展趋势预测研究报告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55193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