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中国土砂石开采行业百强企业发展行业研究及市场发展趋势分析报告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中国土砂石开采行业百强企业发展行业研究及市场发展趋势分析报告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中国土砂石开采行业百强企业发展行业研究及市场发展趋势分析报告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https://www.icandata.com/view/55368.html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https://www.icandata.com/view/55368.html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中国土砂石开采行业百强企业发展行业研究及市场发展趋势分析报告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55368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