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2006-2007年中国水产品市场调查及研究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2006-2007年中国水产品市场调查及研究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2006-2007年中国水产品市场调查及研究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2007年08年22月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https://www.icandata.com/view/56159.html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https://www.icandata.com/view/56159.html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2006-2007年中国水产品市场调查及研究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56159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