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2009年中国电压力煲行业市场分析及发展趋势研究报告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2009年中国电压力煲行业市场分析及发展趋势研究报告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2009年中国电压力煲行业市场分析及发展趋势研究报告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https://www.icandata.com/view/57528.html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https://www.icandata.com/view/57528.html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2009年中国电压力煲行业市场分析及发展趋势研究报告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57528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