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中国广播电视接收设备及器材制造行业领先企业分析及行业发展预测报告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中国广播电视接收设备及器材制造行业领先企业分析及行业发展预测报告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中国广播电视接收设备及器材制造行业领先企业分析及行业发展预测报告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https://www.icandata.com/view/57577.html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https://www.icandata.com/view/57577.html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中国广播电视接收设备及器材制造行业领先企业分析及行业发展预测报告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57577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