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中国家用电力器具专用配件制造行业领先企业分析及行业发展预测报告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中国家用电力器具专用配件制造行业领先企业分析及行业发展预测报告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中国家用电力器具专用配件制造行业领先企业分析及行业发展预测报告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中国家用电力器具专用配件制造行业领先企业分析及行业发展预测报告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