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中国其它塑料树脂市场分析及发展趋势预测研究报告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中国其它塑料树脂市场分析及发展趋势预测研究报告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中国其它塑料树脂市场分析及发展趋势预测研究报告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中国其它塑料树脂市场分析及发展趋势预测研究报告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58987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