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中国甲硝唑原料药市场分析及发展趋势预测研究报告(2008版)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中国甲硝唑原料药市场分析及发展趋势预测研究报告(2008版)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中国甲硝唑原料药市场分析及发展趋势预测研究报告(2008版)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中国甲硝唑原料药市场分析及发展趋势预测研究报告(2008版)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