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2008年中国眼科用药市场市场分析及发展趋势研究报告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2008年中国眼科用药市场市场分析及发展趋势研究报告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2008年中国眼科用药市场市场分析及发展趋势研究报告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2008年10年31月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https://www.icandata.com/view/59337.html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https://www.icandata.com/view/59337.html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2008年中国眼科用药市场市场分析及发展趋势研究报告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59337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