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外科局部麻醉药罗哌卡因市场结构报告（2008）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外科局部麻醉药罗哌卡因市场结构报告（2008）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外科局部麻醉药罗哌卡因市场结构报告（2008）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外科局部麻醉药罗哌卡因市场结构报告（2008）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