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2007-2008年中国乙型肝炎表面抗原诊断血清市场分析及发展趋势市场分析及发展趋势研究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2007-2008年中国乙型肝炎表面抗原诊断血清市场分析及发展趋势市场分析及发展趋势研究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2007-2008年中国乙型肝炎表面抗原诊断血清市场分析及发展趋势市场分析及发展趋势研究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https://www.icandata.com/view/59633.html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https://www.icandata.com/view/59633.html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2007-2008年中国乙型肝炎表面抗原诊断血清市场分析及发展趋势市场分析及发展趋势研究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59633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