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2007-2008年中国玻片凝集反应用布氏杆菌液市场分析及发展趋势市场分析及发展趋势研究</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2007-2008年中国玻片凝集反应用布氏杆菌液市场分析及发展趋势市场分析及发展趋势研究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2007-2008年中国玻片凝集反应用布氏杆菌液市场分析及发展趋势市场分析及发展趋势研究</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https://www.icandata.com/view/59680.html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https://www.icandata.com/view/59680.html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2007-2008年中国玻片凝集反应用布氏杆菌液市场分析及发展趋势市场分析及发展趋势研究</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59680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