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2007-2008年中国兽用抗菌素药品市场分析及发展趋势预测研究报告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2007-2008年中国兽用抗菌素药品市场分析及发展趋势预测研究报告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2007-2008年中国兽用抗菌素药品市场分析及发展趋势预测研究报告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2007-2008年中国兽用抗菌素药品市场分析及发展趋势预测研究报告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