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2007-2008年中国感冒通片市场分析及发展趋势预测研究报告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2007-2008年中国感冒通片市场分析及发展趋势预测研究报告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2007-2008年中国感冒通片市场分析及发展趋势预测研究报告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2007-2008年中国感冒通片市场分析及发展趋势预测研究报告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