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2007-2008年中国生化药(酶及辅酶)市场分析及发展趋势预测研究报告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2007-2008年中国生化药(酶及辅酶)市场分析及发展趋势预测研究报告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2007-2008年中国生化药(酶及辅酶)市场分析及发展趋势预测研究报告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2007年12年14月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https://www.icandata.com/view/60682.html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https://www.icandata.com/view/60682.html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2007-2008年中国生化药(酶及辅酶)市场分析及发展趋势预测研究报告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60682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