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2000-2007年电容器及成套装置市场评估及2010年综合预测报告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2000-2007年电容器及成套装置市场评估及2010年综合预测报告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2000-2007年电容器及成套装置市场评估及2010年综合预测报告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2007年11年05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https://www.icandata.com/view/65328.html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https://www.icandata.com/view/65328.html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2000-2007年电容器及成套装置市场评估及2010年综合预测报告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65328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