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2007-2008年中国电容器及其配套设备行业区域市场分析及发展趋势市场分析及发展趋势研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2007-2008年中国电容器及其配套设备行业区域市场分析及发展趋势市场分析及发展趋势研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2007-2008年中国电容器及其配套设备行业区域市场分析及发展趋势市场分析及发展趋势研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2007年09年04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https://www.icandata.com/view/65417.html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https://www.icandata.com/view/65417.html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2007-2008年中国电容器及其配套设备行业区域市场分析及发展趋势市场分析及发展趋势研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65417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