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2007-2008年中国录相机市场预测及投资分析及市场发展趋势研究报告报告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2007-2008年中国录相机市场预测及投资分析及市场发展趋势研究报告报告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2007-2008年中国录相机市场预测及投资分析及市场发展趋势研究报告报告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https://www.icandata.com/view/66257.html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https://www.icandata.com/view/66257.html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2007-2008年中国录相机市场预测及投资分析及市场发展趋势研究报告报告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66257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