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中国环境污染处理专用药剂材料制造行业领先企业分析及产业预测报告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中国环境污染处理专用药剂材料制造行业领先企业分析及产业预测报告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中国环境污染处理专用药剂材料制造行业领先企业分析及产业预测报告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https://www.icandata.com/view/68145.html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https://www.icandata.com/view/68145.html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中国环境污染处理专用药剂材料制造行业领先企业分析及产业预测报告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68145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