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2008建行信用卡用户与品牌测量报告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2008建行信用卡用户与品牌测量报告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2008建行信用卡用户与品牌测量报告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2008年05年29月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https://www.icandata.com/view/68883.html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https://www.icandata.com/view/68883.html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2008建行信用卡用户与品牌测量报告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68883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