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2007年中国互联网威客受众测量报告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2007年中国互联网威客受众测量报告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2007年中国互联网威客受众测量报告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2007年中国互联网威客受众测量报告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69395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