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2008中国IDC产业发展与市场竞争市场分析及发展趋势研究报告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2008中国IDC产业发展与市场竞争市场分析及发展趋势研究报告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2008中国IDC产业发展与市场竞争市场分析及发展趋势研究报告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2008中国IDC产业发展与市场竞争市场分析及发展趋势研究报告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