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2005-2008年智能手机操作系统发展趋势报告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2005-2008年智能手机操作系统发展趋势报告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2005-2008年智能手机操作系统发展趋势报告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2005-2008年智能手机操作系统发展趋势报告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