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2007－2008年中国蓝牙手机及配件市场研究年度报告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2007－2008年中国蓝牙手机及配件市场研究年度报告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2007－2008年中国蓝牙手机及配件市场研究年度报告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2007－2008年中国蓝牙手机及配件市场研究年度报告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