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2006-2007年中国无线模块产品调研报告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2006-2007年中国无线模块产品调研报告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2006-2007年中国无线模块产品调研报告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https://www.icandata.com/view/69793.html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https://www.icandata.com/view/69793.html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2006-2007年中国无线模块产品调研报告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69793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