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北京王府井商业圈市场调查及发展趋势研究报告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北京王府井商业圈市场调查及发展趋势研究报告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北京王府井商业圈市场调查及发展趋势研究报告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北京王府井商业圈市场调查及发展趋势研究报告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