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2008年全球广告行业发展报告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2008年全球广告行业发展报告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2008年全球广告行业发展报告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2008年06年18月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https://www.icandata.com/view/70332.html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https://www.icandata.com/view/70332.html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2008年全球广告行业发展报告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70332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