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2008-2010年中国太阳能硅片硅锭行业应对金融危机影响及发展策略咨询报告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2008-2010年中国太阳能硅片硅锭行业应对金融危机影响及发展策略咨询报告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2008-2010年中国太阳能硅片硅锭行业应对金融危机影响及发展策略咨询报告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2008-2010年中国太阳能硅片硅锭行业应对金融危机影响及发展策略咨询报告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