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2008-2010年中国可再生能源行业应对金融危机影响及发展策略咨询报告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2008-2010年中国可再生能源行业应对金融危机影响及发展策略咨询报告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2008-2010年中国可再生能源行业应对金融危机影响及发展策略咨询报告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2008-2010年中国可再生能源行业应对金融危机影响及发展策略咨询报告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