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高校行业信息化建设与市场需求行业研究及市场发展趋势分析报告（75PPT）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高校行业信息化建设与市场需求行业研究及市场发展趋势分析报告（75PPT）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高校行业信息化建设与市场需求行业研究及市场发展趋势分析报告（75PPT）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2008年06年13月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https://www.icandata.com/view/70738.html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https://www.icandata.com/view/70738.html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高校行业信息化建设与市场需求行业研究及市场发展趋势分析报告（75PPT）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70738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