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2009-2010年按键和键盘市场分析及发展预测报告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2009-2010年按键和键盘市场分析及发展预测报告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2009-2010年按键和键盘市场分析及发展预测报告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https://www.icandata.com/view/73056.html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https://www.icandata.com/view/73056.html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2009-2010年按键和键盘市场分析及发展预测报告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73056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