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2009-2010年榨油机市场分析及发展预测报告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2009-2010年榨油机市场分析及发展预测报告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2009-2010年榨油机市场分析及发展预测报告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2009-2010年榨油机市场分析及发展预测报告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