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2009-2010年倒葡萄酒器具市场分析及发展预测报告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2009-2010年倒葡萄酒器具市场分析及发展预测报告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2009-2010年倒葡萄酒器具市场分析及发展预测报告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https://www.icandata.com/view/73354.html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https://www.icandata.com/view/73354.html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2009-2010年倒葡萄酒器具市场分析及发展预测报告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73354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