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2009年中国硅钢行业发展前景预测报告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2009年中国硅钢行业发展前景预测报告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2009年中国硅钢行业发展前景预测报告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https://www.icandata.com/view/97055.html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https://www.icandata.com/view/97055.html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2009年中国硅钢行业发展前景预测报告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97055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