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2009-2010年钮扣市场调查及发展预测报告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2009-2010年钮扣市场调查及发展预测报告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2009-2010年钮扣市场调查及发展预测报告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https://www.icandata.com/view/99177.html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https://www.icandata.com/view/99177.html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2009-2010年钮扣市场调查及发展预测报告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99177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