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2009-2010年电脑连线及接插件市场调查及发展预测报告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2009-2010年电脑连线及接插件市场调查及发展预测报告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2009-2010年电脑连线及接插件市场调查及发展预测报告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2009年4月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https://www.icandata.com/view/99269.html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https://www.icandata.com/view/99269.html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2009-2010年电脑连线及接插件市场调查及发展预测报告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99269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